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8232" w14:textId="06306804" w:rsidR="00BA6213" w:rsidRDefault="00973FD0" w:rsidP="00A9645E">
      <w:pPr>
        <w:spacing w:line="240" w:lineRule="auto"/>
        <w:ind w:left="0" w:right="6" w:firstLine="0"/>
        <w:jc w:val="center"/>
        <w:rPr>
          <w:b/>
          <w:sz w:val="36"/>
          <w:szCs w:val="36"/>
        </w:rPr>
      </w:pPr>
      <w:r w:rsidRPr="00973FD0">
        <w:rPr>
          <w:b/>
          <w:sz w:val="36"/>
          <w:szCs w:val="36"/>
        </w:rPr>
        <w:t xml:space="preserve">Oświadczenie o akceptacji korespondencji </w:t>
      </w:r>
      <w:r w:rsidR="00BA6213">
        <w:rPr>
          <w:b/>
          <w:sz w:val="36"/>
          <w:szCs w:val="36"/>
        </w:rPr>
        <w:t>dostarczanej</w:t>
      </w:r>
    </w:p>
    <w:p w14:paraId="5F474B9F" w14:textId="3ED129C6" w:rsidR="00973FD0" w:rsidRPr="00973FD0" w:rsidRDefault="00973FD0" w:rsidP="00A9645E">
      <w:pPr>
        <w:spacing w:line="240" w:lineRule="auto"/>
        <w:ind w:left="0" w:right="6" w:firstLine="0"/>
        <w:jc w:val="center"/>
        <w:rPr>
          <w:sz w:val="36"/>
          <w:szCs w:val="36"/>
        </w:rPr>
      </w:pPr>
      <w:r w:rsidRPr="00973FD0">
        <w:rPr>
          <w:b/>
          <w:sz w:val="36"/>
          <w:szCs w:val="36"/>
        </w:rPr>
        <w:t>drogą elektroniczną</w:t>
      </w:r>
    </w:p>
    <w:p w14:paraId="4D2CF60B" w14:textId="3C408363" w:rsidR="00973FD0" w:rsidRDefault="00973FD0" w:rsidP="00973FD0">
      <w:pPr>
        <w:spacing w:after="158" w:line="259" w:lineRule="auto"/>
        <w:ind w:left="44" w:firstLine="0"/>
        <w:jc w:val="center"/>
      </w:pPr>
    </w:p>
    <w:p w14:paraId="50E7D152" w14:textId="3D0BCE57" w:rsidR="00973FD0" w:rsidRPr="00F06E0A" w:rsidRDefault="00973FD0" w:rsidP="00973FD0">
      <w:pPr>
        <w:spacing w:after="160" w:line="259" w:lineRule="auto"/>
        <w:ind w:left="-5"/>
        <w:jc w:val="left"/>
        <w:rPr>
          <w:sz w:val="28"/>
          <w:szCs w:val="28"/>
        </w:rPr>
      </w:pPr>
      <w:r w:rsidRPr="00F06E0A">
        <w:rPr>
          <w:b/>
          <w:sz w:val="28"/>
          <w:szCs w:val="28"/>
        </w:rPr>
        <w:t xml:space="preserve">Dane klienta: </w:t>
      </w:r>
    </w:p>
    <w:p w14:paraId="68562202" w14:textId="77777777" w:rsidR="00973FD0" w:rsidRPr="00F06E0A" w:rsidRDefault="00973FD0" w:rsidP="00973FD0">
      <w:pPr>
        <w:spacing w:after="173"/>
        <w:ind w:left="-5"/>
        <w:rPr>
          <w:sz w:val="28"/>
          <w:szCs w:val="28"/>
        </w:rPr>
      </w:pPr>
      <w:r w:rsidRPr="00F06E0A">
        <w:rPr>
          <w:sz w:val="28"/>
          <w:szCs w:val="28"/>
        </w:rPr>
        <w:t>Imię i nazwisko/Firma</w:t>
      </w:r>
      <w:r w:rsidRPr="00F06E0A">
        <w:rPr>
          <w:sz w:val="28"/>
          <w:szCs w:val="28"/>
        </w:rPr>
        <w:tab/>
        <w:t>……………………………………..</w:t>
      </w:r>
    </w:p>
    <w:p w14:paraId="4B63A428" w14:textId="2DEE251B" w:rsidR="00973FD0" w:rsidRPr="00F06E0A" w:rsidRDefault="00973FD0" w:rsidP="00973FD0">
      <w:pPr>
        <w:spacing w:line="415" w:lineRule="auto"/>
        <w:ind w:left="-5" w:right="3747"/>
        <w:rPr>
          <w:sz w:val="28"/>
          <w:szCs w:val="28"/>
        </w:rPr>
      </w:pPr>
      <w:r w:rsidRPr="00F06E0A">
        <w:rPr>
          <w:sz w:val="28"/>
          <w:szCs w:val="28"/>
        </w:rPr>
        <w:t>Adres</w:t>
      </w:r>
      <w:r w:rsidRPr="00F06E0A">
        <w:rPr>
          <w:sz w:val="28"/>
          <w:szCs w:val="28"/>
        </w:rPr>
        <w:tab/>
      </w:r>
      <w:r w:rsidRPr="00F06E0A">
        <w:rPr>
          <w:sz w:val="28"/>
          <w:szCs w:val="28"/>
        </w:rPr>
        <w:tab/>
      </w:r>
      <w:r w:rsidRPr="00F06E0A">
        <w:rPr>
          <w:sz w:val="28"/>
          <w:szCs w:val="28"/>
        </w:rPr>
        <w:tab/>
      </w:r>
      <w:r w:rsidR="00F06E0A">
        <w:rPr>
          <w:sz w:val="28"/>
          <w:szCs w:val="28"/>
        </w:rPr>
        <w:tab/>
      </w:r>
      <w:r w:rsidRPr="00F06E0A">
        <w:rPr>
          <w:sz w:val="28"/>
          <w:szCs w:val="28"/>
        </w:rPr>
        <w:t>……………………………………..</w:t>
      </w:r>
    </w:p>
    <w:p w14:paraId="489D6EEB" w14:textId="24124B7C" w:rsidR="00973FD0" w:rsidRPr="00F06E0A" w:rsidRDefault="00973FD0" w:rsidP="00973FD0">
      <w:pPr>
        <w:spacing w:line="415" w:lineRule="auto"/>
        <w:ind w:left="-5" w:right="3747"/>
        <w:rPr>
          <w:sz w:val="28"/>
          <w:szCs w:val="28"/>
        </w:rPr>
      </w:pPr>
      <w:r w:rsidRPr="00F06E0A">
        <w:rPr>
          <w:sz w:val="28"/>
          <w:szCs w:val="28"/>
        </w:rPr>
        <w:t>PESEL/NIP</w:t>
      </w:r>
      <w:r w:rsidRPr="00F06E0A">
        <w:rPr>
          <w:sz w:val="28"/>
          <w:szCs w:val="28"/>
        </w:rPr>
        <w:tab/>
      </w:r>
      <w:r w:rsidRPr="00F06E0A">
        <w:rPr>
          <w:sz w:val="28"/>
          <w:szCs w:val="28"/>
        </w:rPr>
        <w:tab/>
      </w:r>
      <w:r w:rsidR="00F06E0A">
        <w:rPr>
          <w:sz w:val="28"/>
          <w:szCs w:val="28"/>
        </w:rPr>
        <w:tab/>
      </w:r>
      <w:r w:rsidRPr="00F06E0A">
        <w:rPr>
          <w:sz w:val="28"/>
          <w:szCs w:val="28"/>
        </w:rPr>
        <w:t>……………………………………..</w:t>
      </w:r>
    </w:p>
    <w:p w14:paraId="0C482C69" w14:textId="08E0EDCA" w:rsidR="00973FD0" w:rsidRPr="00F06E0A" w:rsidRDefault="00973FD0" w:rsidP="00973FD0">
      <w:pPr>
        <w:spacing w:after="160" w:line="259" w:lineRule="auto"/>
        <w:ind w:left="0" w:firstLine="0"/>
        <w:jc w:val="left"/>
        <w:rPr>
          <w:sz w:val="28"/>
          <w:szCs w:val="28"/>
        </w:rPr>
      </w:pPr>
    </w:p>
    <w:p w14:paraId="5AD78A24" w14:textId="77777777" w:rsidR="00A9645E" w:rsidRDefault="00F06E0A" w:rsidP="00A9645E">
      <w:pPr>
        <w:spacing w:after="160" w:line="360" w:lineRule="auto"/>
        <w:ind w:left="0" w:firstLine="0"/>
        <w:rPr>
          <w:sz w:val="28"/>
          <w:szCs w:val="28"/>
        </w:rPr>
      </w:pPr>
      <w:r w:rsidRPr="00F06E0A">
        <w:rPr>
          <w:sz w:val="28"/>
          <w:szCs w:val="28"/>
        </w:rPr>
        <w:tab/>
        <w:t>Oświadczam, że wyrażam zgodę na dostarczanie mi korespondencji drogą elektroniczną. Korespondencję proszę wysyłać na adres mailowy:</w:t>
      </w:r>
    </w:p>
    <w:p w14:paraId="380F1AED" w14:textId="7B5438BC" w:rsidR="00F06E0A" w:rsidRDefault="00F06E0A" w:rsidP="00A9645E">
      <w:pPr>
        <w:spacing w:after="160" w:line="360" w:lineRule="auto"/>
        <w:ind w:left="0" w:firstLine="0"/>
        <w:rPr>
          <w:sz w:val="28"/>
          <w:szCs w:val="28"/>
        </w:rPr>
      </w:pPr>
      <w:r w:rsidRPr="00F06E0A"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</w:t>
      </w:r>
      <w:r w:rsidR="00A9645E">
        <w:rPr>
          <w:sz w:val="28"/>
          <w:szCs w:val="28"/>
        </w:rPr>
        <w:t>…..</w:t>
      </w:r>
      <w:r>
        <w:rPr>
          <w:sz w:val="28"/>
          <w:szCs w:val="28"/>
        </w:rPr>
        <w:t>..</w:t>
      </w:r>
    </w:p>
    <w:p w14:paraId="44C0976D" w14:textId="39A5E9C5" w:rsidR="001E7F8D" w:rsidRP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1E7F8D">
        <w:rPr>
          <w:rFonts w:asciiTheme="minorHAnsi" w:hAnsiTheme="minorHAnsi" w:cstheme="minorHAnsi"/>
          <w:sz w:val="22"/>
          <w:szCs w:val="22"/>
        </w:rPr>
        <w:t xml:space="preserve">Zgodnie z art. 13 ogólnego Rozporządzenia o ochronie danych osobowych z dnia 27 kwietnia 2016r. (RODO) informuję, iż Administratorem Państwa danych osobowych jest </w:t>
      </w:r>
      <w:r w:rsidRPr="001E7F8D">
        <w:rPr>
          <w:rFonts w:asciiTheme="minorHAnsi" w:hAnsiTheme="minorHAnsi" w:cstheme="minorHAnsi"/>
          <w:b/>
          <w:sz w:val="22"/>
          <w:szCs w:val="22"/>
        </w:rPr>
        <w:t>Przedsiębiorstwo Energetyki Cieplnej Spółką z ograniczoną odpowiedzialnością w Białej Podlaskiej</w:t>
      </w:r>
      <w:r w:rsidRPr="001E7F8D">
        <w:rPr>
          <w:rFonts w:asciiTheme="minorHAnsi" w:hAnsiTheme="minorHAnsi" w:cstheme="minorHAnsi"/>
          <w:sz w:val="22"/>
          <w:szCs w:val="22"/>
        </w:rPr>
        <w:t>, z siedzibą przy ul. Pokoju 26, wpisane do Krajowego Rejestru Sądowego w Sądzie Rejonowym Lublin-Wschód w Lublinie z/s w Świdniku, VI Wydział Gospodarczy Krajowego Rejestru Sądowego – Rejestr przedsiębiorców pod numerem KRS 0000086154, wysokość kapitału zakładowego</w:t>
      </w:r>
      <w:r w:rsidR="000547EC">
        <w:rPr>
          <w:rFonts w:asciiTheme="minorHAnsi" w:hAnsiTheme="minorHAnsi" w:cstheme="minorHAnsi"/>
          <w:sz w:val="22"/>
          <w:szCs w:val="22"/>
        </w:rPr>
        <w:t xml:space="preserve"> </w:t>
      </w:r>
      <w:r w:rsidRPr="001E7F8D">
        <w:rPr>
          <w:rFonts w:asciiTheme="minorHAnsi" w:hAnsiTheme="minorHAnsi" w:cstheme="minorHAnsi"/>
          <w:sz w:val="22"/>
          <w:szCs w:val="22"/>
        </w:rPr>
        <w:t>14</w:t>
      </w:r>
      <w:r w:rsidR="000547EC">
        <w:rPr>
          <w:rFonts w:asciiTheme="minorHAnsi" w:hAnsiTheme="minorHAnsi" w:cstheme="minorHAnsi"/>
          <w:sz w:val="22"/>
          <w:szCs w:val="22"/>
        </w:rPr>
        <w:t>.</w:t>
      </w:r>
      <w:r w:rsidRPr="001E7F8D">
        <w:rPr>
          <w:rFonts w:asciiTheme="minorHAnsi" w:hAnsiTheme="minorHAnsi" w:cstheme="minorHAnsi"/>
          <w:sz w:val="22"/>
          <w:szCs w:val="22"/>
        </w:rPr>
        <w:t>212.500,00 zł, posiadającym numer identyfikacji podatkowej</w:t>
      </w:r>
      <w:r w:rsidR="00A9645E">
        <w:rPr>
          <w:rFonts w:asciiTheme="minorHAnsi" w:hAnsiTheme="minorHAnsi" w:cstheme="minorHAnsi"/>
          <w:sz w:val="22"/>
          <w:szCs w:val="22"/>
        </w:rPr>
        <w:t xml:space="preserve"> </w:t>
      </w:r>
      <w:r w:rsidR="00A9645E">
        <w:rPr>
          <w:rFonts w:asciiTheme="minorHAnsi" w:hAnsiTheme="minorHAnsi" w:cstheme="minorHAnsi"/>
          <w:sz w:val="22"/>
          <w:szCs w:val="22"/>
        </w:rPr>
        <w:br/>
      </w:r>
      <w:r w:rsidRPr="001E7F8D">
        <w:rPr>
          <w:rFonts w:asciiTheme="minorHAnsi" w:hAnsiTheme="minorHAnsi" w:cstheme="minorHAnsi"/>
          <w:sz w:val="22"/>
          <w:szCs w:val="22"/>
        </w:rPr>
        <w:t>NIP 537-00-01-649. Dane kontaktowe do Inspektora Ochrony Danych: iod@pecbp.pl</w:t>
      </w:r>
    </w:p>
    <w:p w14:paraId="2B7E1813" w14:textId="6E5F9052" w:rsidR="001E7F8D" w:rsidRP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1E7F8D">
        <w:rPr>
          <w:rFonts w:asciiTheme="minorHAnsi" w:eastAsia="Arial" w:hAnsiTheme="minorHAnsi" w:cstheme="minorHAnsi"/>
          <w:sz w:val="22"/>
          <w:szCs w:val="22"/>
        </w:rPr>
        <w:t>Państwa dane osobowe będą przetwarzane w celu zawarcia i realizacji umowy na dostawę ciepła,</w:t>
      </w:r>
      <w:r w:rsidR="00A9645E">
        <w:rPr>
          <w:rFonts w:asciiTheme="minorHAnsi" w:eastAsia="Arial" w:hAnsiTheme="minorHAnsi" w:cstheme="minorHAnsi"/>
          <w:sz w:val="22"/>
          <w:szCs w:val="22"/>
        </w:rPr>
        <w:br/>
      </w:r>
      <w:r w:rsidRPr="001E7F8D">
        <w:rPr>
          <w:rFonts w:asciiTheme="minorHAnsi" w:eastAsia="Arial" w:hAnsiTheme="minorHAnsi" w:cstheme="minorHAnsi"/>
          <w:sz w:val="22"/>
          <w:szCs w:val="22"/>
        </w:rPr>
        <w:t xml:space="preserve">a podstawą prawną przetwarzania danych osobowych jest Art. 6, ust. 1, lit. b) RODO. </w:t>
      </w:r>
    </w:p>
    <w:p w14:paraId="1F6E64D3" w14:textId="06CB9D46" w:rsidR="001E7F8D" w:rsidRP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E7F8D">
        <w:rPr>
          <w:rFonts w:asciiTheme="minorHAnsi" w:eastAsia="Arial" w:hAnsiTheme="minorHAnsi" w:cstheme="minorHAnsi"/>
          <w:sz w:val="22"/>
          <w:szCs w:val="22"/>
        </w:rPr>
        <w:t xml:space="preserve">Dane osobowe będą przetwarzane przez czas realizacji umowy oraz okres wynikający z wymagań prawnych nakładanych na Administratora w obszarze księgowości. </w:t>
      </w:r>
    </w:p>
    <w:p w14:paraId="691EB6E9" w14:textId="7ABC4026" w:rsidR="001E7F8D" w:rsidRP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E7F8D">
        <w:rPr>
          <w:rFonts w:asciiTheme="minorHAnsi" w:eastAsia="Arial" w:hAnsiTheme="minorHAnsi" w:cstheme="minorHAnsi"/>
          <w:sz w:val="22"/>
          <w:szCs w:val="22"/>
        </w:rPr>
        <w:t>Państwa dane osobowe mogą zostać udostępnione dostawcom systemów informatycznych, firmom doradczym i audytowym oraz kancelariom prawnym, z którymi współpracuje Administrator.</w:t>
      </w:r>
    </w:p>
    <w:p w14:paraId="1D026BE1" w14:textId="77777777" w:rsidR="001E7F8D" w:rsidRP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E7F8D">
        <w:rPr>
          <w:rFonts w:asciiTheme="minorHAnsi" w:hAnsiTheme="minorHAnsi" w:cstheme="minorHAnsi"/>
          <w:sz w:val="22"/>
          <w:szCs w:val="22"/>
        </w:rPr>
        <w:t>Posiadają Państwo</w:t>
      </w:r>
      <w:r w:rsidRPr="001E7F8D">
        <w:rPr>
          <w:rFonts w:asciiTheme="minorHAnsi" w:eastAsia="Arial" w:hAnsiTheme="minorHAnsi" w:cstheme="minorHAnsi"/>
          <w:sz w:val="22"/>
          <w:szCs w:val="22"/>
        </w:rPr>
        <w:t xml:space="preserve">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 </w:t>
      </w:r>
    </w:p>
    <w:p w14:paraId="5A5BF4B1" w14:textId="6685DBF3" w:rsid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spacing w:after="15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E7F8D">
        <w:rPr>
          <w:rFonts w:asciiTheme="minorHAnsi" w:eastAsia="Arial" w:hAnsiTheme="minorHAnsi" w:cstheme="minorHAnsi"/>
          <w:sz w:val="22"/>
          <w:szCs w:val="22"/>
        </w:rPr>
        <w:t>Podanie danych osobowych jest warunkiem zawarcia umowy i współpracy z Administratorem.</w:t>
      </w:r>
    </w:p>
    <w:p w14:paraId="3515A354" w14:textId="77777777" w:rsidR="001E7F8D" w:rsidRPr="001E7F8D" w:rsidRDefault="001E7F8D" w:rsidP="00A9645E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1E7F8D">
        <w:rPr>
          <w:rFonts w:asciiTheme="minorHAnsi" w:eastAsia="Arial" w:hAnsiTheme="minorHAnsi" w:cstheme="minorHAnsi"/>
          <w:sz w:val="22"/>
          <w:szCs w:val="22"/>
        </w:rPr>
        <w:t>Jesteście Państwo zobowiązani do przekazania niniejszej informacji swoim przedstawicielom, których dane zostaną przekazane Administratorowi w ramach realizacji umowy.</w:t>
      </w:r>
    </w:p>
    <w:p w14:paraId="6E925376" w14:textId="7E98B7B8" w:rsidR="00F06E0A" w:rsidRPr="001E7F8D" w:rsidRDefault="00F06E0A" w:rsidP="001E7F8D">
      <w:pPr>
        <w:autoSpaceDE w:val="0"/>
        <w:autoSpaceDN w:val="0"/>
        <w:adjustRightInd w:val="0"/>
        <w:spacing w:line="240" w:lineRule="auto"/>
        <w:rPr>
          <w:rFonts w:asciiTheme="minorHAnsi" w:eastAsia="TimesNewRoman" w:hAnsiTheme="minorHAnsi" w:cstheme="minorHAnsi"/>
          <w:color w:val="000000" w:themeColor="text1"/>
        </w:rPr>
      </w:pPr>
    </w:p>
    <w:p w14:paraId="43CD16BD" w14:textId="77777777" w:rsidR="00F06E0A" w:rsidRPr="001E7F8D" w:rsidRDefault="00F06E0A" w:rsidP="001E7F8D">
      <w:pPr>
        <w:autoSpaceDE w:val="0"/>
        <w:autoSpaceDN w:val="0"/>
        <w:adjustRightInd w:val="0"/>
        <w:spacing w:line="240" w:lineRule="auto"/>
        <w:rPr>
          <w:rFonts w:asciiTheme="minorHAnsi" w:eastAsia="TimesNewRoman" w:hAnsiTheme="minorHAnsi" w:cstheme="minorHAnsi"/>
          <w:color w:val="000000" w:themeColor="text1"/>
        </w:rPr>
      </w:pPr>
    </w:p>
    <w:p w14:paraId="603C4955" w14:textId="6F666FFC" w:rsidR="00B72500" w:rsidRPr="00A9645E" w:rsidRDefault="00973FD0" w:rsidP="00A9645E">
      <w:pPr>
        <w:tabs>
          <w:tab w:val="right" w:pos="9079"/>
        </w:tabs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1E7F8D">
        <w:rPr>
          <w:rFonts w:asciiTheme="minorHAnsi" w:hAnsiTheme="minorHAnsi" w:cstheme="minorHAnsi"/>
        </w:rPr>
        <w:t xml:space="preserve">Data: ……………………………….. </w:t>
      </w:r>
      <w:r w:rsidRPr="001E7F8D">
        <w:rPr>
          <w:rFonts w:asciiTheme="minorHAnsi" w:hAnsiTheme="minorHAnsi" w:cstheme="minorHAnsi"/>
        </w:rPr>
        <w:tab/>
        <w:t>Podpis: ……………………………….</w:t>
      </w:r>
      <w:r w:rsidR="00A9645E">
        <w:rPr>
          <w:rFonts w:asciiTheme="minorHAnsi" w:hAnsiTheme="minorHAnsi" w:cstheme="minorHAnsi"/>
        </w:rPr>
        <w:t>.</w:t>
      </w:r>
    </w:p>
    <w:sectPr w:rsidR="00B72500" w:rsidRPr="00A9645E" w:rsidSect="000C721C">
      <w:headerReference w:type="even" r:id="rId8"/>
      <w:footerReference w:type="first" r:id="rId9"/>
      <w:pgSz w:w="11906" w:h="16838" w:code="9"/>
      <w:pgMar w:top="1950" w:right="836" w:bottom="1797" w:left="900" w:header="53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176E" w14:textId="77777777" w:rsidR="00101C44" w:rsidRDefault="00101C44">
      <w:r>
        <w:separator/>
      </w:r>
    </w:p>
  </w:endnote>
  <w:endnote w:type="continuationSeparator" w:id="0">
    <w:p w14:paraId="17A45D11" w14:textId="77777777" w:rsidR="00101C44" w:rsidRDefault="001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BDCB" w14:textId="77777777" w:rsidR="005B6897" w:rsidRPr="00D62339" w:rsidRDefault="005B6897" w:rsidP="00A9645E">
    <w:pPr>
      <w:ind w:left="0" w:firstLine="0"/>
      <w:rPr>
        <w:rFonts w:ascii="Arial" w:hAnsi="Arial" w:cs="Arial"/>
        <w:sz w:val="14"/>
        <w:szCs w:val="14"/>
      </w:rPr>
    </w:pPr>
  </w:p>
  <w:p w14:paraId="00A9C228" w14:textId="77777777" w:rsidR="00C378DC" w:rsidRPr="008D5117" w:rsidRDefault="00C378DC">
    <w:pPr>
      <w:rPr>
        <w:rFonts w:ascii="Trebuchet MS" w:hAnsi="Trebuchet MS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7960" w14:textId="77777777" w:rsidR="00101C44" w:rsidRDefault="00101C44">
      <w:r>
        <w:separator/>
      </w:r>
    </w:p>
  </w:footnote>
  <w:footnote w:type="continuationSeparator" w:id="0">
    <w:p w14:paraId="583BE089" w14:textId="77777777" w:rsidR="00101C44" w:rsidRDefault="0010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6703" w14:textId="77777777" w:rsidR="00CC27F1" w:rsidRDefault="00B63676">
    <w:pPr>
      <w:pStyle w:val="Nagwek"/>
    </w:pPr>
    <w:r>
      <w:rPr>
        <w:noProof/>
      </w:rPr>
      <w:pict w14:anchorId="29328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3553" o:spid="_x0000_s2065" type="#_x0000_t75" style="position:absolute;left:0;text-align:left;margin-left:0;margin-top:0;width:267pt;height:194.25pt;z-index:-251658240;mso-position-horizontal:center;mso-position-horizontal-relative:margin;mso-position-vertical:center;mso-position-vertical-relative:margin" o:allowincell="f">
          <v:imagedata r:id="rId1" o:title="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76C6"/>
    <w:multiLevelType w:val="hybridMultilevel"/>
    <w:tmpl w:val="12BE4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160E"/>
    <w:multiLevelType w:val="hybridMultilevel"/>
    <w:tmpl w:val="0F92A0EE"/>
    <w:lvl w:ilvl="0" w:tplc="3D84580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1E29"/>
    <w:multiLevelType w:val="hybridMultilevel"/>
    <w:tmpl w:val="6F50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DA0"/>
    <w:multiLevelType w:val="hybridMultilevel"/>
    <w:tmpl w:val="8C541D4C"/>
    <w:lvl w:ilvl="0" w:tplc="48B6F24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022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A3F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026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812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C28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0DE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2AF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C6A5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A3723B"/>
    <w:multiLevelType w:val="hybridMultilevel"/>
    <w:tmpl w:val="B5587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0"/>
    <w:rsid w:val="00023E26"/>
    <w:rsid w:val="00052FB3"/>
    <w:rsid w:val="000547EC"/>
    <w:rsid w:val="00097830"/>
    <w:rsid w:val="000B2AEF"/>
    <w:rsid w:val="000C721C"/>
    <w:rsid w:val="000D4CA0"/>
    <w:rsid w:val="000E4915"/>
    <w:rsid w:val="00101C44"/>
    <w:rsid w:val="0012795C"/>
    <w:rsid w:val="001529E6"/>
    <w:rsid w:val="001645D6"/>
    <w:rsid w:val="001661B1"/>
    <w:rsid w:val="00190D55"/>
    <w:rsid w:val="001969BF"/>
    <w:rsid w:val="001C617B"/>
    <w:rsid w:val="001E4FCC"/>
    <w:rsid w:val="001E7F8D"/>
    <w:rsid w:val="00223D93"/>
    <w:rsid w:val="00230E4D"/>
    <w:rsid w:val="00235D05"/>
    <w:rsid w:val="002444E9"/>
    <w:rsid w:val="002558DA"/>
    <w:rsid w:val="00274CB2"/>
    <w:rsid w:val="00285972"/>
    <w:rsid w:val="002F33A7"/>
    <w:rsid w:val="003066A8"/>
    <w:rsid w:val="00317C33"/>
    <w:rsid w:val="003338C9"/>
    <w:rsid w:val="00347EAB"/>
    <w:rsid w:val="00351408"/>
    <w:rsid w:val="00357C59"/>
    <w:rsid w:val="0036506A"/>
    <w:rsid w:val="00367B3F"/>
    <w:rsid w:val="003B2E89"/>
    <w:rsid w:val="003B3563"/>
    <w:rsid w:val="003B416D"/>
    <w:rsid w:val="003B5CB9"/>
    <w:rsid w:val="003C4CA3"/>
    <w:rsid w:val="004127CC"/>
    <w:rsid w:val="004303C5"/>
    <w:rsid w:val="0043304C"/>
    <w:rsid w:val="004360A8"/>
    <w:rsid w:val="004605A2"/>
    <w:rsid w:val="00491BD9"/>
    <w:rsid w:val="00493CCB"/>
    <w:rsid w:val="004A78BF"/>
    <w:rsid w:val="004D5112"/>
    <w:rsid w:val="004E26FF"/>
    <w:rsid w:val="005110B2"/>
    <w:rsid w:val="00516717"/>
    <w:rsid w:val="00516895"/>
    <w:rsid w:val="00567C03"/>
    <w:rsid w:val="005B6897"/>
    <w:rsid w:val="005D1FDA"/>
    <w:rsid w:val="005D3F38"/>
    <w:rsid w:val="005F0372"/>
    <w:rsid w:val="00620B1E"/>
    <w:rsid w:val="00636ABE"/>
    <w:rsid w:val="00654338"/>
    <w:rsid w:val="00691798"/>
    <w:rsid w:val="006B186A"/>
    <w:rsid w:val="0071236F"/>
    <w:rsid w:val="00751240"/>
    <w:rsid w:val="0075556E"/>
    <w:rsid w:val="0075571F"/>
    <w:rsid w:val="00757A32"/>
    <w:rsid w:val="007669FF"/>
    <w:rsid w:val="007A1C99"/>
    <w:rsid w:val="007B18E9"/>
    <w:rsid w:val="007B3F65"/>
    <w:rsid w:val="00802AAB"/>
    <w:rsid w:val="0083756B"/>
    <w:rsid w:val="00856EB5"/>
    <w:rsid w:val="008D5117"/>
    <w:rsid w:val="00917C56"/>
    <w:rsid w:val="00934BF1"/>
    <w:rsid w:val="00965548"/>
    <w:rsid w:val="00973FD0"/>
    <w:rsid w:val="00985DDF"/>
    <w:rsid w:val="009A6055"/>
    <w:rsid w:val="009A7259"/>
    <w:rsid w:val="009B42F4"/>
    <w:rsid w:val="009C3A65"/>
    <w:rsid w:val="009E3A98"/>
    <w:rsid w:val="009E3E96"/>
    <w:rsid w:val="009E690F"/>
    <w:rsid w:val="009F00AE"/>
    <w:rsid w:val="00A02CCE"/>
    <w:rsid w:val="00A12C46"/>
    <w:rsid w:val="00A20D48"/>
    <w:rsid w:val="00A35591"/>
    <w:rsid w:val="00A4313A"/>
    <w:rsid w:val="00A4622B"/>
    <w:rsid w:val="00A80E9E"/>
    <w:rsid w:val="00A9645E"/>
    <w:rsid w:val="00AA6A79"/>
    <w:rsid w:val="00AC2C9F"/>
    <w:rsid w:val="00AE1CAB"/>
    <w:rsid w:val="00B51351"/>
    <w:rsid w:val="00B579B7"/>
    <w:rsid w:val="00B63676"/>
    <w:rsid w:val="00B72500"/>
    <w:rsid w:val="00BA6213"/>
    <w:rsid w:val="00BC2615"/>
    <w:rsid w:val="00BC4888"/>
    <w:rsid w:val="00BC6F0A"/>
    <w:rsid w:val="00C07081"/>
    <w:rsid w:val="00C11D5A"/>
    <w:rsid w:val="00C17E03"/>
    <w:rsid w:val="00C300E2"/>
    <w:rsid w:val="00C378DC"/>
    <w:rsid w:val="00C4540E"/>
    <w:rsid w:val="00C4752E"/>
    <w:rsid w:val="00C6537A"/>
    <w:rsid w:val="00C71CA5"/>
    <w:rsid w:val="00C74E83"/>
    <w:rsid w:val="00CC27F1"/>
    <w:rsid w:val="00CC29E5"/>
    <w:rsid w:val="00CC4A7B"/>
    <w:rsid w:val="00CD1749"/>
    <w:rsid w:val="00CE6333"/>
    <w:rsid w:val="00D013AC"/>
    <w:rsid w:val="00D24EB9"/>
    <w:rsid w:val="00D432A7"/>
    <w:rsid w:val="00D62339"/>
    <w:rsid w:val="00D80C0A"/>
    <w:rsid w:val="00D813F2"/>
    <w:rsid w:val="00DB7758"/>
    <w:rsid w:val="00DC659A"/>
    <w:rsid w:val="00DD1809"/>
    <w:rsid w:val="00E0293A"/>
    <w:rsid w:val="00E10DA7"/>
    <w:rsid w:val="00E223C9"/>
    <w:rsid w:val="00E446DB"/>
    <w:rsid w:val="00E57EEF"/>
    <w:rsid w:val="00E620F6"/>
    <w:rsid w:val="00E67B01"/>
    <w:rsid w:val="00E701C0"/>
    <w:rsid w:val="00EB5AB1"/>
    <w:rsid w:val="00F04344"/>
    <w:rsid w:val="00F06E0A"/>
    <w:rsid w:val="00F10C02"/>
    <w:rsid w:val="00F56858"/>
    <w:rsid w:val="00F60A55"/>
    <w:rsid w:val="00F610EA"/>
    <w:rsid w:val="00F77C14"/>
    <w:rsid w:val="00F81675"/>
    <w:rsid w:val="00FD283B"/>
    <w:rsid w:val="00FD7441"/>
    <w:rsid w:val="00FE4088"/>
    <w:rsid w:val="00FE7E84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A63CA7"/>
  <w15:docId w15:val="{EB293409-5CDE-4585-9C3C-CC5C6588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FD0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BC2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30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3304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3304C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Zwykytekst">
    <w:name w:val="Plain Text"/>
    <w:basedOn w:val="Normalny"/>
    <w:rsid w:val="00BC2615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sid w:val="00D80C0A"/>
    <w:rPr>
      <w:color w:val="0000FF"/>
      <w:u w:val="single"/>
    </w:rPr>
  </w:style>
  <w:style w:type="table" w:styleId="Tabela-Siatka">
    <w:name w:val="Table Grid"/>
    <w:basedOn w:val="Standardowy"/>
    <w:rsid w:val="00E0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0D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6E0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yczkaJ\Desktop\PEC%20popier%20firmowy%20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1402-92C5-4A09-AB2B-177A6932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PEC popier firmowy 2020</Template>
  <TotalTime>2010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dn</vt:lpstr>
    </vt:vector>
  </TitlesOfParts>
  <Company>PEC Sp. z o.o. Biała Podlaska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dn</dc:title>
  <dc:subject/>
  <dc:creator>Jakub Motyczka</dc:creator>
  <cp:keywords/>
  <dc:description/>
  <cp:lastModifiedBy>Jakub Motyczka</cp:lastModifiedBy>
  <cp:revision>3</cp:revision>
  <cp:lastPrinted>2021-08-13T10:59:00Z</cp:lastPrinted>
  <dcterms:created xsi:type="dcterms:W3CDTF">2021-08-10T05:39:00Z</dcterms:created>
  <dcterms:modified xsi:type="dcterms:W3CDTF">2021-08-24T08:03:00Z</dcterms:modified>
</cp:coreProperties>
</file>